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54042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การขอเปลี่ยนผู้ควบคุมงาน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สำเนาคู่มือประชาชนการขอเปลี่ยนผู้ควบคุมงานเกรียงศักดิ์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10:50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รับใบอนุญาตจะบอกเลิกตัวผู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ควบคุมงานจะบอกเลิกการเป</w:t>
      </w:r>
      <w:r w:rsidRPr="000C2AAC">
        <w:rPr>
          <w:rFonts w:asciiTheme="minorBidi" w:hAnsiTheme="minorBidi"/>
          <w:noProof/>
          <w:sz w:val="32"/>
          <w:szCs w:val="32"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องถิ่นทราบในกรณีที่มีการบอกเลิกผู้ควบคุมงานผู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รับใบอนุญาตต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องระงับการดําเนินการตามที่ได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รับอนุญาตไว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อนจนกว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มีหนังสือแจ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งชื่อและส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งหนังสือแสดงความยินยอมของผู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ควบคุมงานคนใหม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องถิ่นแล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ยื่นขอเปลี่ยนผู้ควบคุมงานพร้อมเอกสาร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องค์กรปกครองส่วนท้องถิ่นในพื้นที่ที่จะขอเปลี่ยนผู้ควบคุมงาน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หนังสือแสดงความยินยอมของผู้ควบคุมงานคนใหม่ตามมาตรา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 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วรรคสอง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กรณีผู้ได้รับ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ใบอนุญาตหรือใบรับแจ้งบอกเลิกผู้ควบคุมงานคนเดิมและแจ้งชื่อผู้ควบคุมงานคนใหม่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สำเนาหนังสือแจ้งการบอกเลิกผู้ควบคุมงาน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7)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ศูนย์ดำรงธรรมจังหวัดประจำจังหวัดทุกจังหวัด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D5" w:rsidRDefault="00AF2DD5" w:rsidP="00C81DB8">
      <w:pPr>
        <w:spacing w:after="0" w:line="240" w:lineRule="auto"/>
      </w:pPr>
      <w:r>
        <w:separator/>
      </w:r>
    </w:p>
  </w:endnote>
  <w:endnote w:type="continuationSeparator" w:id="0">
    <w:p w:rsidR="00AF2DD5" w:rsidRDefault="00AF2DD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D5" w:rsidRDefault="00AF2DD5" w:rsidP="00C81DB8">
      <w:pPr>
        <w:spacing w:after="0" w:line="240" w:lineRule="auto"/>
      </w:pPr>
      <w:r>
        <w:separator/>
      </w:r>
    </w:p>
  </w:footnote>
  <w:footnote w:type="continuationSeparator" w:id="0">
    <w:p w:rsidR="00AF2DD5" w:rsidRDefault="00AF2DD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132A34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5404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540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A34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54042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4706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2DD5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5F2C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08F0-3586-4690-98AC-16073803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2019-06-13T07:41:00Z</dcterms:created>
  <dcterms:modified xsi:type="dcterms:W3CDTF">2019-06-13T07:41:00Z</dcterms:modified>
</cp:coreProperties>
</file>