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98612A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การลงทะเบียนและยื่นคำขอรับเงินเบี้ยความพิการสินีนาถ  </w:t>
      </w:r>
      <w:r w:rsidR="00094F82" w:rsidRPr="000C2AAC">
        <w:rPr>
          <w:rFonts w:asciiTheme="minorBidi" w:hAnsiTheme="minorBidi"/>
          <w:noProof/>
          <w:sz w:val="32"/>
          <w:szCs w:val="32"/>
        </w:rPr>
        <w:t>24/07/2015 09:19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เปิดให้บริการวันจันทร์ถึงวันเสาร์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.2553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มีสัญชาติไทย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  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อนุบาลแล้วแต่กรณี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lastRenderedPageBreak/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AA2" w:rsidRDefault="00C56AA2" w:rsidP="00C81DB8">
      <w:pPr>
        <w:spacing w:after="0" w:line="240" w:lineRule="auto"/>
      </w:pPr>
      <w:r>
        <w:separator/>
      </w:r>
    </w:p>
  </w:endnote>
  <w:endnote w:type="continuationSeparator" w:id="1">
    <w:p w:rsidR="00C56AA2" w:rsidRDefault="00C56AA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AA2" w:rsidRDefault="00C56AA2" w:rsidP="00C81DB8">
      <w:pPr>
        <w:spacing w:after="0" w:line="240" w:lineRule="auto"/>
      </w:pPr>
      <w:r>
        <w:separator/>
      </w:r>
    </w:p>
  </w:footnote>
  <w:footnote w:type="continuationSeparator" w:id="1">
    <w:p w:rsidR="00C56AA2" w:rsidRDefault="00C56AA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98612A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370072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37007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70072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5C3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52462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12A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56AA2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26B0B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7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KHONGMAI</cp:lastModifiedBy>
  <cp:revision>2</cp:revision>
  <cp:lastPrinted>2015-03-02T15:12:00Z</cp:lastPrinted>
  <dcterms:created xsi:type="dcterms:W3CDTF">2019-06-13T07:53:00Z</dcterms:created>
  <dcterms:modified xsi:type="dcterms:W3CDTF">2019-06-13T07:53:00Z</dcterms:modified>
</cp:coreProperties>
</file>