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การขอใบอนุญาตประกอบกิจการที่เป็นอันตรายต่อสุขภาพ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กระทรวงสาธารณสุข</w:t>
      </w:r>
    </w:p>
    <w:p w:rsidR="003F4A0D" w:rsidRPr="000C2AAC" w:rsidRDefault="00B97ACB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การขอใบอนุญาตประกอบกิจการที่เป็นอันตรายต่อสุขภาพ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2535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2550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กฎกระทรวงกำหนดหลักเกณฑ์วิธีการและมาตรการในการควบคุมสถานประกอบกิจการที่เป็นอันตรายต่อสุขภาพพ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2545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สำเนาคู่มือประชาชนการขอใบอนุญาตประกอบกิจการที่เป็นอันตรายต่อสุขภาพนิภาพร</w:t>
      </w:r>
      <w:r w:rsidR="00094F82" w:rsidRPr="000C2AAC">
        <w:rPr>
          <w:rFonts w:asciiTheme="minorBidi" w:hAnsiTheme="minorBidi"/>
          <w:noProof/>
          <w:sz w:val="32"/>
          <w:szCs w:val="32"/>
        </w:rPr>
        <w:t>01/09/2015 17:10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(1.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อปท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สามารถเปลี่ยนแปลงข้อมูลได้ตามหน้าที่รับผิดชอบ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lastRenderedPageBreak/>
              <w:t xml:space="preserve">2.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ระยะเวลาระบุตามวันเวลาที่ท้องถิ่นเปิดให้บริการ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ผู้ใดประสงค์ขอใบอนุญาตประกอบกิจการที่เป็นอันตรายต่อสุขภาพในแต่ละประเภทกิจการ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กอง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ฝ่ายที่รับผิดชอบ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สำเนาใบอนุญาตหรือเอกสารหลักฐานตามกฎหมายอื่นที่เกี่ยวข้องตามประเภทกิจการที่ขออนุญาต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(4) ......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....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Theme="minorBidi" w:hAnsiTheme="minorBidi"/>
          <w:noProof/>
          <w:sz w:val="32"/>
          <w:szCs w:val="32"/>
        </w:rPr>
        <w:t xml:space="preserve">: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ผู้ขอรับใบอนุญาตยื่นคำขอรับใบอนุญาตประกอบกิจการที่เป็นอันตรายต่อ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สุขภาพ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แต่ละประเภทกิจการ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พร้อมหลักฐานที่ท้องถิ่นกำหนด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ครบถ้วนเจ้าหน้าที่แจ้งต่อผู้ยื่นคำขอให้แก้ไข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อุทธรณ์ตามพ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2539)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กรณีถูกต้องตามหลักเกณฑ์ด้านสุขลักษณะเสนอพิจารณาออกใบอนุญาต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กฎหมายกำหนดภายใน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วันนับแต่วันที่เอกสารถูกต้องและครบถ้วน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2535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2)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2557)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คำสั่งไม่อนุญาต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แจ้งคำสั่งไม่ออกใบอนุญาตประกอบกิจการที่เป็นอันตรายต่อสุขภาพ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ในแต่ละประเภทกิจการ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แก่ผู้ขออนุญาตทราบพร้อมแจ้งสิทธิในการอุทธรณ์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วันนับแต่วันที่เอกสารถูกต้องและครบถ้วนให้ขยายเวลาออกไปได้อีกไม่เกิน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ครั้งๆละไม่เกิน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วันและแจ้งให้ผู้ยื่นคำขอทราบภายใน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นับแต่วันที่พิจารณาแล้วเสร็จทั้งนี้หากเจ้าพนักงานท้องถิ่นพิจารณายังไม่แล้วเสร็จให้แจ้งเป็นหนังสือให้ผู้ยื่นคำขอทราบถึงเหตุแห่งความล่าช้าทุก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วันจนกว่าจะพิจารณาแล้วเสร็จพร้อมสำเนาแจ้ง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กรณีมีคำสั่งอนุญาต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ในกรณีที่มีการมอบอำนาจ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เอกสารสิทธิ์หรือสัญญาเช่าหรือสิทธิอื่นใดตามกฎหมายในการใช้ประโยชน์สถานที่ที่ใช้ประกอบกิจการในแต่ละ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ประเภทกิจการ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สำเนาใบอนุญาตตามกฎหมายอื่นที่เกี่ยวข้องในแต่ละประเภทกิจการเช่นใบอนุญาตตามพ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โรงงานพ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2535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ควบคุมอาคารพ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2522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โรงแรมพ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2547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การเดินเรือในน่านน้ำไทยพ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2546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เป็นต้น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เอกสารหรือ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หลักฐานเฉพาะกิจการที่กฎหมายกำหนดให้มีการประเมินผลกระทบเช่นรายงานการวิเคราะห์ผลกระทบสิ่งแวดล้อ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(EIA)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รายงานการประเมินผลกระทบต่อสุขภาพ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(HIA)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ผลการตรวจวัดคุณภาพด้านสิ่งแวดล้อม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ในแต่ละประเภทกิจการที่กำหนด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กรณียื่นขออนุญาตกิจการที่เกี่ยวข้องกับอาหาร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อัตราค่าธรรมเนียมใบอนุญาตประกอบกิจการที่เป็นอันตรายต่อสุขภาพฉบับละไม่เกิน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10,000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บาทต่อปี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คิดตามประเภทและขนาดของกิจการ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ระบุส่วนงาน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หน่วยงานที่รับผิดชอบช่องทางการร้องเรียน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แบบฟอร์มเป็นไปตามข้อกำหนดของท้องถิ่น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การแจ้งผลการพิจารณา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>19.1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วันนับแต่วันที่เอกสารถูกต้องและครบถ้วนให้ขยายเวลาออกไปได้อีกไม่เกิน </w:t>
      </w:r>
      <w:r w:rsidRPr="000C2AAC">
        <w:rPr>
          <w:rFonts w:asciiTheme="minorBidi" w:hAnsiTheme="minorBidi"/>
          <w:noProof/>
          <w:sz w:val="32"/>
          <w:szCs w:val="32"/>
        </w:rPr>
        <w:t xml:space="preserve">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ครั้งๆละไม่เกิน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วันและให้แจ้งต่อผู้ยื่นคำขอทราบภายใน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19.2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0C2AAC">
        <w:rPr>
          <w:rFonts w:asciiTheme="minorBidi" w:hAnsiTheme="minorBidi"/>
          <w:noProof/>
          <w:sz w:val="32"/>
          <w:szCs w:val="32"/>
        </w:rPr>
        <w:t xml:space="preserve">19.1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ให้แจ้งเป็นหนังสือให้ผู้ยื่นคำขอทราบถึงเหตุแห่งความล่าช้าทุก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วันจนกว่าจะพิจารณาแล้วเสร็จพร้อมสำเนาแจ้งก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 xml:space="preserve">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ทราบทุกครั้ง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011" w:rsidRDefault="00922011" w:rsidP="00C81DB8">
      <w:pPr>
        <w:spacing w:after="0" w:line="240" w:lineRule="auto"/>
      </w:pPr>
      <w:r>
        <w:separator/>
      </w:r>
    </w:p>
  </w:endnote>
  <w:endnote w:type="continuationSeparator" w:id="1">
    <w:p w:rsidR="00922011" w:rsidRDefault="00922011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011" w:rsidRDefault="00922011" w:rsidP="00C81DB8">
      <w:pPr>
        <w:spacing w:after="0" w:line="240" w:lineRule="auto"/>
      </w:pPr>
      <w:r>
        <w:separator/>
      </w:r>
    </w:p>
  </w:footnote>
  <w:footnote w:type="continuationSeparator" w:id="1">
    <w:p w:rsidR="00922011" w:rsidRDefault="00922011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B97ACB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AA48EC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AA48E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456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22011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48EC"/>
    <w:rsid w:val="00AA49CE"/>
    <w:rsid w:val="00AA7734"/>
    <w:rsid w:val="00AC4ACB"/>
    <w:rsid w:val="00AE6A9D"/>
    <w:rsid w:val="00AF4A06"/>
    <w:rsid w:val="00B23DA2"/>
    <w:rsid w:val="00B509FC"/>
    <w:rsid w:val="00B95782"/>
    <w:rsid w:val="00B97ACB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6BC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11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KHONGMAI</cp:lastModifiedBy>
  <cp:revision>2</cp:revision>
  <cp:lastPrinted>2015-03-02T15:12:00Z</cp:lastPrinted>
  <dcterms:created xsi:type="dcterms:W3CDTF">2019-06-13T08:20:00Z</dcterms:created>
  <dcterms:modified xsi:type="dcterms:W3CDTF">2019-06-13T08:20:00Z</dcterms:modified>
</cp:coreProperties>
</file>