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9D025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ไม่มี่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15:22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สำเนาบัตรประจำตัวของหุ้นส่วนผู้จัดการพร้อมลงนามรับรองสำเนาถูกต้อง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สำเนาสัญญาหรือข้อตกลงของ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ผู้เป็นหุ้นส่วนทุกคนให้เลิกห้างหุ้นส่วนคณะบุคคลหรือกิจการร่วมค้าพร้อมลงนามรับรองสำเนาถูกต้อง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1F" w:rsidRDefault="00DD141F" w:rsidP="00C81DB8">
      <w:pPr>
        <w:spacing w:after="0" w:line="240" w:lineRule="auto"/>
      </w:pPr>
      <w:r>
        <w:separator/>
      </w:r>
    </w:p>
  </w:endnote>
  <w:endnote w:type="continuationSeparator" w:id="0">
    <w:p w:rsidR="00DD141F" w:rsidRDefault="00DD141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1F" w:rsidRDefault="00DD141F" w:rsidP="00C81DB8">
      <w:pPr>
        <w:spacing w:after="0" w:line="240" w:lineRule="auto"/>
      </w:pPr>
      <w:r>
        <w:separator/>
      </w:r>
    </w:p>
  </w:footnote>
  <w:footnote w:type="continuationSeparator" w:id="0">
    <w:p w:rsidR="00DD141F" w:rsidRDefault="00DD141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C328E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D025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D02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203C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2FE2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0259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328EE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141F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E058-CF99-4956-8AD2-45CE23EC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8</Pages>
  <Words>1161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2019-06-13T08:12:00Z</dcterms:created>
  <dcterms:modified xsi:type="dcterms:W3CDTF">2019-06-13T08:12:00Z</dcterms:modified>
</cp:coreProperties>
</file>