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การแจ้งดัดแปลงอาคารตามมาตรา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39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ทวิ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CE5ACC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การแจ้งดัดแปลงอาคารตามมาตรา 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39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ทวิ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2522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2522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45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สำเนาคู่มือประชาชนการแจ้งดัดแปลงอาคารตามมาตรา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39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ทวิเกรียงศักดิ์ </w:t>
      </w:r>
      <w:r w:rsidR="00094F82" w:rsidRPr="000C2AAC">
        <w:rPr>
          <w:rFonts w:asciiTheme="minorBidi" w:hAnsiTheme="minorBidi"/>
          <w:noProof/>
          <w:sz w:val="32"/>
          <w:szCs w:val="32"/>
        </w:rPr>
        <w:t>06/08/2015 17:17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ผู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ใดจะดัดแปลงอาคารโดยไม</w:t>
      </w:r>
      <w:r w:rsidRPr="000C2AAC">
        <w:rPr>
          <w:rFonts w:asciiTheme="minorBidi" w:hAnsiTheme="minorBidi"/>
          <w:noProof/>
          <w:sz w:val="32"/>
          <w:szCs w:val="32"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ยื่นคําขอรับใบอนุญาตจากเจ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าพนักงานท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องถิ่นก็ได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โดยการแจ้งต</w:t>
      </w:r>
      <w:r w:rsidRPr="000C2AAC">
        <w:rPr>
          <w:rFonts w:asciiTheme="minorBidi" w:hAnsiTheme="minorBidi"/>
          <w:noProof/>
          <w:sz w:val="32"/>
          <w:szCs w:val="32"/>
        </w:rPr>
        <w:t>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อเจ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าพนักงานท</w:t>
      </w:r>
      <w:r w:rsidRPr="000C2AAC">
        <w:rPr>
          <w:rFonts w:asciiTheme="minorBidi" w:hAnsiTheme="minorBidi"/>
          <w:noProof/>
          <w:sz w:val="32"/>
          <w:szCs w:val="32"/>
        </w:rPr>
        <w:t>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ถิ่นตามมาตรา๓๙ทวิเมื่อผู้แจ้งได้ดำเนินการแจ้งแล้ว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๓๙ทวิให้เจ้าพนักงานท้องถิ่นมีอำนาจสั่งให้ผู้แจ้งมาดำเนินการแก้ไขให้ถูกต้องหรือครบถ้วนภายใน๗วันนับแต่วันที่ได้รับแจ้งคำสั่งดังกล่าวและภายใน๑๒๐วันนับแต่วันที่ได้ออกใบรับแจ้งตามมาตรา๓๙ทวิหรือนับแต่วันที่เริ่มการดัดแปลงอาคารตามที่ได้แจ้งไว้ถ้าเจ้าพนักงานท้องถิ่นได้ตรวจพบว่าการดัดแปลงอาคารที่ได้แจ้งไว้แผนผังบริเวณแบบแปลนรายการประกอบแบบแปลนหรือรายการคำนวณของอาคารที่ได้ยื่นไว้ตามมาตรา๓๙ทวิไม่ถูกต้องตามบทบัญญัติแห่งพระราชบัญญัตินี้กฎกระทรวงหรือข้อบัญญัติท้องถิ่นที่ออกตามพระราชบัญญัตินี้หรือกฎหมายอื่นที่เกี่ยวข้องให้เจ้าพนักงานท้องถิ่นมีหนังสือแจ้งข้อทักท้วงให้ผู้แจ้งตามมาตรา๓๙ทวิทราบโดยเร็ว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ยื่นแจ้งดัดแปลงอาคารจ่ายค่าธรรมเนียมและรับใบรับแจ้ง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องค์กรปกครองส่วนท้องถิ่นในพื้นที่ที่จะดำเนินการดัดแปลงอาคาร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เจ้าพนักงานท้องถิ่นตรวจพิจารณาเอกสารประกอบการแจ้ง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องค์กรปกครองส่วนท้องถิ่นในพื้นที่ที่จะดำเนินการดัดแปลงอาคาร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จัดสรรที่ดินฯ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องค์กรปกครองส่วนท้องถิ่นในพื้นที่ที่จะดำเนินการดัดแปลงอาคาร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องค์กรปกครองส่วนท้องถิ่นในพื้นที่ที่จะดำเนินการดัดแปลงอาคาร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45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แบบการแจ้งดัดแปลงอาคารตามที่เจ้าพนักงานท้องถิ่นกำหนดและกรอกข้อความให้ครบถ้วน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เอกสารในส่วนของผู้แจ้งดัดแปลงอาคาร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ใบอนุญาตหรือใบรับแจ้งก่อสร้างอาคารเดิมที่ได้รับอนุญาต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เอกสารในส่วนของผู้แจ้งดัดแปลงอาคาร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.3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เอกสารในส่วนของผู้แจ้งดัดแปลงอาคาร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ใบอนุญาตให้ใช้ที่ดินและประกอบกิจการในนิคม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อุตสาหกรรมหรือใบอนุญาตฯฉบับต่ออายุหรือใบอนุญาตให้ใช้ที่ดินและประกอบกิจการ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ส่วนขยาย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พร้อมเงื่อนไขและแผนผังที่ดินแนบท้าย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กรณีอาคารอยู่ในนิคมอุตสาหกรรม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เอกสารในส่วนของผู้แจ้งดัดแปลงอาคาร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30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เอกสารในส่วนของผู้แจ้งดัดแปลงอาคาร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บัตรประจำตัวประชาชนและสำเนาทะเบียนบ้านของผู้มีอำนาจลงนาม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แทนนิติบุคคลผู้รับมอบอำนาจเจ้าของที่ดิน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กรณีเจ้าของที่ดินเป็นนิติบุคคล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เอกสารในส่วนของผู้แจ้งดัดแปลงอาคาร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หนังสือยินยอมให้ชิดเขตที่ดินต่างเจ้าของ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กรณีก่อสร้างอาคารชิดเขตที่ดิน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เอกสารในส่วนของผู้แจ้งดัดแปลงอาคาร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ระดับวุฒิสถาปนิก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กรณีอาคารที่ต้องมีวิศวกรควบคุมงาน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ัตย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กรณีอาคารที่ต้องมีสถาปนิกควบคุมงาน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แผนผังบริเวณแบบแปลนรายการประกอบ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10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.2528)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รายการคำนวณโครงสร้างแผ่นปกระบุชื่อเจ้าของอาคารชื่ออาคารสถานที่ก่อสร้างชื่อคุณวุฒิที่อยู่ของวิศวกรผู้คำนวณพร้อมลงนามทุกแผ่น         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กรณีอาคารสาธารณะอาคารพิเศษอาคารที่ก่อสร้างด้วยวัสดุถาวรและทนไฟเป็นส่วนใหญ่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กรณีอาคารบางประเภทที่ตั้งอยู่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ในบริเวณที่ต้องมีการคำนวณให้อาคารสามารถรับแรงสั่นสะเทือนจากแผ่นดินไหวได้ตามกฎกระทรวงกำหนดการรับน้ำหนักความต้านทานความคงทนของอาคารและพื้นดินที่รองรับอาคารในการต้านทานแรงสั่นสะเทือนของแผ่นดินไหว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2550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ต้องแสดงรายละเอียดการคำนวณการออกแบบโครงสร้าง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กรณีใช้หน่วยแรงเกินกว่าค่าที่กำหนดในกฎกระทรวงฉบับที่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6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2527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เช่นใช้ค่า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fc &gt;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 xml:space="preserve">65 ksc.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หรือค่า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fc’&gt; 173.3 ksc.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วิศวกรผู้คำนวณและผู้ขออนุญาตลงนาม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กรณีอาคารที่เข้าข่ายตามกฎกระทรวงฉบับที่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48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 2540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ต้องมีระยะของคอนกรีตที่หุ้มเหล็กเสริมหรือคอนกรีตหุ้มเหล็กไม่น้อยกว่าที่กำหนดในกฎกระทรวงหรือมีเอกสารรับรองอัตราการทนไฟจากสถาบันที่เชื่อถือได้ประกอบการขออนุญาต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แบบแปลนและรายการคำนวณงานระบบของอาคารตามกฎกระทรวงฉบับที่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33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2535)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หนังสือรับรองของผู้ประกอบวิชาชีพวิศวกรรมควบคุมของวิศวกรผู้ออกแบบระบบปรับอากาศ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หนังสือรับรองของผู้ประกอบวิชาชีพวิศวกรรมควบคุมของวิศวกรผู้ออกแบบระบบไฟฟ้า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หนังสือรับรองของผู้ประกอบวิชาชีพวิศวกรรมควบคุมและวิศวกร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ผู้ออกแบบระบบป้องกันเพลิงไหม้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หนังสือรับรองของผู้ประกอบวิชาชีพวิศวกรรมควบคุมของวิศวกรผู้ออกแบบระบบประปา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หนังสือรับรองของผู้ประกอบวิชาชีพวิศวกรรมควบคุมของวิศวกรผู้ออกแบบระบบลิฟต์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ระดับวุฒิ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วิศวกร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เอกสารที่ต้องยื่นเพิ่มเติมสำหรับกรณีเป็นอาคารสูงหรืออาคารขนาดใหญ่พิเศษ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. 2528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 2522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จังหวัดอื่นๆร้องเรียนต่อผู้ว่าราชการจังหวัด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ผ่านศูนย์ดำรงธรรมประจำจังหวัดทุกจังหวัด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021" w:rsidRDefault="00934021" w:rsidP="00C81DB8">
      <w:pPr>
        <w:spacing w:after="0" w:line="240" w:lineRule="auto"/>
      </w:pPr>
      <w:r>
        <w:separator/>
      </w:r>
    </w:p>
  </w:endnote>
  <w:endnote w:type="continuationSeparator" w:id="1">
    <w:p w:rsidR="00934021" w:rsidRDefault="00934021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021" w:rsidRDefault="00934021" w:rsidP="00C81DB8">
      <w:pPr>
        <w:spacing w:after="0" w:line="240" w:lineRule="auto"/>
      </w:pPr>
      <w:r>
        <w:separator/>
      </w:r>
    </w:p>
  </w:footnote>
  <w:footnote w:type="continuationSeparator" w:id="1">
    <w:p w:rsidR="00934021" w:rsidRDefault="00934021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CE5ACC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AF5B0A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AF5B0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082D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021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17AE4"/>
    <w:rsid w:val="00A47E94"/>
    <w:rsid w:val="00AA7734"/>
    <w:rsid w:val="00AC4ACB"/>
    <w:rsid w:val="00AE6A9D"/>
    <w:rsid w:val="00AF4A06"/>
    <w:rsid w:val="00AF5B0A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5ACC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073CE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0</TotalTime>
  <Pages>14</Pages>
  <Words>1445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KHONGMAI</cp:lastModifiedBy>
  <cp:revision>2</cp:revision>
  <cp:lastPrinted>2015-03-02T15:12:00Z</cp:lastPrinted>
  <dcterms:created xsi:type="dcterms:W3CDTF">2019-06-13T08:04:00Z</dcterms:created>
  <dcterms:modified xsi:type="dcterms:W3CDTF">2019-06-13T08:04:00Z</dcterms:modified>
</cp:coreProperties>
</file>