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7F19B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เลิกประกอบพาณิชยกิจ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กรณีผู้ขอจดทะเบียนเป็นนิติบุคคลที่ตั้งขึ้นตามกฎหมายต่างประเทศปนัดดา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10:30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สำเนาบัตรประจำตัวของผู้รับผิดชอบดำเนินการในประเทศพร้อมลงนามรับรองสำเนาถูกต้อง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ใบทะเบียนพาณิชย์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หนังสือรับฝากบัญชีและเอกสารประกอบการลงบัญชี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สำเนาเอกสารการสั่งเลิกประกอบกิจการ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ในประเทศพร้อมลงนามรับรองสำเนาถูกต้อง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3D" w:rsidRDefault="00522C3D" w:rsidP="00C81DB8">
      <w:pPr>
        <w:spacing w:after="0" w:line="240" w:lineRule="auto"/>
      </w:pPr>
      <w:r>
        <w:separator/>
      </w:r>
    </w:p>
  </w:endnote>
  <w:endnote w:type="continuationSeparator" w:id="0">
    <w:p w:rsidR="00522C3D" w:rsidRDefault="00522C3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3D" w:rsidRDefault="00522C3D" w:rsidP="00C81DB8">
      <w:pPr>
        <w:spacing w:after="0" w:line="240" w:lineRule="auto"/>
      </w:pPr>
      <w:r>
        <w:separator/>
      </w:r>
    </w:p>
  </w:footnote>
  <w:footnote w:type="continuationSeparator" w:id="0">
    <w:p w:rsidR="00522C3D" w:rsidRDefault="00522C3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CD634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F19B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F19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B74C5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22C3D"/>
    <w:rsid w:val="00541A32"/>
    <w:rsid w:val="00575FAF"/>
    <w:rsid w:val="00593E8D"/>
    <w:rsid w:val="005C6B68"/>
    <w:rsid w:val="00600A25"/>
    <w:rsid w:val="006301D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7F19B9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D6342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B024-3568-4B42-8DD8-4548E014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2019-06-13T08:10:00Z</dcterms:created>
  <dcterms:modified xsi:type="dcterms:W3CDTF">2019-06-13T08:10:00Z</dcterms:modified>
</cp:coreProperties>
</file>