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F1585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09:07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นายทะเบียนตรวจพิจารณา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สำเนาหนังสือแต่งตั้งผู้รับผิดชอบ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ิจการในประเทศกรณีนิติ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E3" w:rsidRDefault="00D364E3" w:rsidP="00C81DB8">
      <w:pPr>
        <w:spacing w:after="0" w:line="240" w:lineRule="auto"/>
      </w:pPr>
      <w:r>
        <w:separator/>
      </w:r>
    </w:p>
  </w:endnote>
  <w:endnote w:type="continuationSeparator" w:id="0">
    <w:p w:rsidR="00D364E3" w:rsidRDefault="00D364E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E3" w:rsidRDefault="00D364E3" w:rsidP="00C81DB8">
      <w:pPr>
        <w:spacing w:after="0" w:line="240" w:lineRule="auto"/>
      </w:pPr>
      <w:r>
        <w:separator/>
      </w:r>
    </w:p>
  </w:footnote>
  <w:footnote w:type="continuationSeparator" w:id="0">
    <w:p w:rsidR="00D364E3" w:rsidRDefault="00D364E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48767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1585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158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2ECD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7673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647B0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364E3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585C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DFD2-5F20-4DAB-8119-F637194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9</Pages>
  <Words>1203</Words>
  <Characters>6858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2019-06-13T08:05:00Z</dcterms:created>
  <dcterms:modified xsi:type="dcterms:W3CDTF">2019-06-13T08:05:00Z</dcterms:modified>
</cp:coreProperties>
</file>