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การแจ้งถมดิน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E52F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การแจ้งถมดิน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การขุดดินและถมดินพ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พระราชบัญญัติการขุดดินและถมดินพ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2543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สำเนาคู่มือประชาชนการแจ้งถมดินเกรียงศักดิ์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17:23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การถมดินที่ต้องแจ้งต่อเจ้าพนักงานท้องถิ่นจะต้องมีองค์ประกอบที่ครบถ้วนดังนี้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         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กรุงเทพมหานคร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บริเวณที่มีพระราชกฤษฎีกาให้ใช้บังคับกฎหมายว่าด้วยการควบคุมอาคาร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6)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เขตผังเมืองรวมตามกฎหมายว่าด้วยการผังเมือง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     7)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    1.2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การดำเนินการถมดินเข้าลักษณะตามมาตรา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26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และมีพื้นที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หรือมีพื้นที่เกินกว่าที่เจ้าพนักงานท้องถิ่นประกาศกำหนด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การพิจารณารับแจ้งการถมดิน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วันนับแต่วันที่มีการแจ้งถ้าผู้แจ้งไม่แก้ไขให้ถูกต้องภายใน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0C2AAC">
        <w:rPr>
          <w:rFonts w:asciiTheme="minorBidi" w:hAnsiTheme="minorBidi"/>
          <w:noProof/>
          <w:sz w:val="32"/>
          <w:szCs w:val="32"/>
        </w:rPr>
        <w:t>3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วันนับแต่วันที่ได้รับแจ้งที่ถูกต้อง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ผู้แจ้งยื่นเอกสารแจ้งการถมดินตามที่กำหนดให้เจ้าพนักงานท้องถิ่นดำเนินการตรวจสอบข้อมูล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ดำเนินการตรวจสอบและพิจารณา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เจ้าพนักงานท้องถิ่นออกใบรับแจ้งและแจ้งให้ผู้แจ้งมารับใบรับแจ้ง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องค์กรปกครองส่วนท้องถิ่นในพื้นที่ที่จะดำเนินการถมดิน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แผนผังบริเวณที่ประสงค์จะ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แผนผังแสดงเขตที่ดินและที่ดินบริเวณข้างเคียง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หนังสือมอบอำนาจกรณีให้บุคคลอื่นยื่นแจ้งการถมดิน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หนังสือยินยอมของเจ้าของที่ดินกรณีที่ดินบุคคลอื่น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ตารางเมตรและมีความ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มตรขึ้นไป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ไม่ต่ำกว่าระดับสามัญวิศวกรกรณีพื้นที่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5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วิศวกรผู้ออกแบบและคำนวณต้องเป็นผู้ได้รับใบอนุญาตให้ประกอบวิชาชีพวิศวกรรมควบคุมสาขาวิศวกรรมโยธา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ชื่อผู้ควบคุมงาน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กรณีการถมดิน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ที่มีพื้นที่ของเนินดินติดต่อเป็นผืนเดียวกันเกิน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2,000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ตารางเมตรและมีความสูงของเนินดินตั้งแต่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เมตรขึ้นไปต้องเป็นผู้ได้รับใบอนุญาตประกอบวิชาชีพวิศวกรรมควบคุมสาขาวิศวกรรมโยธา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ชื่อและที่อยู่ของผู้แจ้งการถมดิน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ค่าธรรมเนียมต่อฉบับฉบับละ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4C" w:rsidRDefault="0029524C" w:rsidP="00C81DB8">
      <w:pPr>
        <w:spacing w:after="0" w:line="240" w:lineRule="auto"/>
      </w:pPr>
      <w:r>
        <w:separator/>
      </w:r>
    </w:p>
  </w:endnote>
  <w:endnote w:type="continuationSeparator" w:id="1">
    <w:p w:rsidR="0029524C" w:rsidRDefault="0029524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4C" w:rsidRDefault="0029524C" w:rsidP="00C81DB8">
      <w:pPr>
        <w:spacing w:after="0" w:line="240" w:lineRule="auto"/>
      </w:pPr>
      <w:r>
        <w:separator/>
      </w:r>
    </w:p>
  </w:footnote>
  <w:footnote w:type="continuationSeparator" w:id="1">
    <w:p w:rsidR="0029524C" w:rsidRDefault="0029524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E52F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3673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3673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673A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3C87"/>
    <w:rsid w:val="00290086"/>
    <w:rsid w:val="00291120"/>
    <w:rsid w:val="0029524C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0EDF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24CD1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52F9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2019-06-13T08:01:00Z</dcterms:created>
  <dcterms:modified xsi:type="dcterms:W3CDTF">2019-06-13T08:01:00Z</dcterms:modified>
</cp:coreProperties>
</file>