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bookmarkStart w:id="0" w:name="_GoBack"/>
      <w:bookmarkEnd w:id="0"/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 xml:space="preserve">การจดทะเบียนพาณิชย์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เปลี่ยนแปลงรายการจดทะเบียน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 xml:space="preserve">)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ตามพ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ร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บ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ทะเบียนพาณิชย์พ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 xml:space="preserve">. 2499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กรณีผู้ขอจดทะเบียนเป็นห้างหุ้นส่วนสามัญคณะบุคคลและกิจการร่วมค้า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กระทรวงพาณิชย์</w:t>
      </w:r>
    </w:p>
    <w:p w:rsidR="003F4A0D" w:rsidRPr="000C2AAC" w:rsidRDefault="00683F81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85089</wp:posOffset>
                </wp:positionV>
                <wp:extent cx="6444615" cy="0"/>
                <wp:effectExtent l="0" t="0" r="1333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การจดทะเบียนพาณิชย์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เปลี่ยนแปลงรายการจดทะเบียน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ทะเบียนพาณิชย์พ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. 2499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กรณีผู้ขอจดทะเบียนเป็นห้างหุ้นส่วนสามัญคณะบุคคลและกิจการร่วมค้า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จดทะเบียน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ab/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ประกาศกรมพัฒนาธุรกิจการค้าเรื่องกำหนดแบบพิมพ์พ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2549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คำสั่งสำนักงานกลางทะเบียนพาณิชย์ที่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1/2554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เรื่องหลักเกณฑ์และวิธีการกำหนดเลขทะเบียนพาณิชย์และเลขคำขอจดทะเบียนพาณิชย์จังหวัดบึงกาฬ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กฎกระทรวงพาณิชย์ฉบับที่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3 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2540)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ออกตามความในพระราชบัญญัติทะเบียนพาณิชย์พ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2499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83 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2515) 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เรื่องกำหนดพาณิชยกิจที่ไม่อยู่ภายใต้บังคับของกฎหมายว่าด้วยทะเบียนพาณิชย์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93 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2520)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เรื่องกำหนดพาณิชยกิจที่ไม่อยู่ภายใต้บังคับแห่งพระราชบัญญัติทะเบียนพาณิชย์พ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2499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ประกาศกระทรวงพาณิชย์เรื่องให้ผู้ประกอบพาณิชยกิจต้องจดทะเบียนพาณิชย์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11)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2553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7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ab/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ประกาศกระทรวงพาณิชย์เรื่องแต่งตั้งพนักงานเจ้าหน้าที่และนายทะเบียนพาณิชย์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8)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2552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8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ab/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ประกาศกระทรวงพาณิชย์เรื่องการตั้งสำนักงานทะเบียนพาณิชย์แต่งตั้งพนักงานเจ้าหน้าที่และนาย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lastRenderedPageBreak/>
              <w:t xml:space="preserve">ทะเบียนพาณิชย์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9)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2552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และ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10)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2553 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9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ab/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ประกาศกรมพัฒนาธุรกิจการค้าเรื่องกำหนดแบบพิมพ์เพื่อใช้ในการให้บริการข้อมูลทะเบียนพาณิชย์พ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2555  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10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คำสั่งสำนักงานกลางทะเบียนพาณิชย์ที่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1/2553 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เรื่องหลักเกณฑ์และวิธีการกำหนดเลขทะเบียนพาณิชย์และเลขคำขอจดทะเบียนพาณิชย์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ไม่มี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นาที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สำเนาคู่มือประชาชนการจดทะเบียนพาณิชย์ </w:t>
      </w:r>
      <w:r w:rsidR="00094F82" w:rsidRPr="000C2AAC">
        <w:rPr>
          <w:rFonts w:asciiTheme="minorBidi" w:hAnsiTheme="minorBidi"/>
          <w:noProof/>
          <w:sz w:val="32"/>
          <w:szCs w:val="32"/>
        </w:rPr>
        <w:t>(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เปลี่ยนแปลงรายการจดทะเบียน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ตามพ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ทะเบียนพาณิชย์พ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. 2499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กรณีผู้ขอจดทะเบียนเป็นห้างหุ้นส่วนสามัญคณะบุคคลและกิจการร่วมค้าปนัดดา</w:t>
      </w:r>
      <w:r w:rsidR="00094F82" w:rsidRPr="000C2AAC">
        <w:rPr>
          <w:rFonts w:asciiTheme="minorBidi" w:hAnsiTheme="minorBidi"/>
          <w:noProof/>
          <w:sz w:val="32"/>
          <w:szCs w:val="32"/>
        </w:rPr>
        <w:t>01/09/2015 10:21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034980131-3 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www.klongmai-sampran.go.th  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จังหวัดอื่นติดต่อ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  <w:t xml:space="preserve">(1)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สำนักงานเทศบาล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: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ติดต่อเทศบาล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  <w:t xml:space="preserve">(2)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องค์การบริหารส่วนตำบล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อบต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.)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: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ติดต่ออบต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  <w:t xml:space="preserve">(3)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เมืองพัทยา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lastRenderedPageBreak/>
              <w:t xml:space="preserve">โทรศัพท์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: 038-253154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สถานประกอบการแห่งใหญ่ตั้งอยู่ในพื้นที่รับผิดชอบของเทศบาลหรืออบต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หรือเมืองพัทยาให้ไปเทศบาลหรืออบต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หรือเมืองพัทยานั้น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 xml:space="preserve">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ผู้ประกอบพาณิชยกิจซึ่งได้จดทะเบียนไว้แล้วหากมีการเปลี่ยนแปลงรายการใดๆที่ได้จดทะเบียนไว้จะต้องยื่นคำขอจดทะเบียนเปลี่ยนแปลงรายการภายในเวลา </w:t>
      </w:r>
      <w:r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วันนับตั้งแต่วันที่ได้มีการเปลี่ยนแปลงรายการนั้นๆ 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มาตรา </w:t>
      </w:r>
      <w:r w:rsidRPr="000C2AAC">
        <w:rPr>
          <w:rFonts w:asciiTheme="minorBidi" w:hAnsiTheme="minorBidi"/>
          <w:noProof/>
          <w:sz w:val="32"/>
          <w:szCs w:val="32"/>
        </w:rPr>
        <w:t>13)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3.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ให้ผู้ประกอบพาณิชยกิจซึ่งเป็นเจ้าของกิจการเป็นผู้ลงลายมือชื่อรับรองรายการในคำขอจดทะเบียนและเอกสารประกอบคำขอจดทะเบีย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4.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แบบพิมพ์คำขอจดทะเบียน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แบบทพ</w:t>
      </w:r>
      <w:r w:rsidRPr="000C2AAC">
        <w:rPr>
          <w:rFonts w:asciiTheme="minorBidi" w:hAnsiTheme="minorBidi"/>
          <w:noProof/>
          <w:sz w:val="32"/>
          <w:szCs w:val="32"/>
        </w:rPr>
        <w:t xml:space="preserve">.)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หรือหนังสือมอบอำนาจสามารถขอได้จากพนักงานเจ้าหน้าที่หรือดาวน์โหลดจาก </w:t>
      </w:r>
      <w:r w:rsidRPr="000C2AAC">
        <w:rPr>
          <w:rFonts w:asciiTheme="minorBidi" w:hAnsiTheme="minorBidi"/>
          <w:noProof/>
          <w:sz w:val="32"/>
          <w:szCs w:val="32"/>
        </w:rPr>
        <w:t>www.dbd.go.th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มายเหตุ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ทั้งนี้ในกรณีที่คำขอหรือเอกสารหลักฐานไม่ครบถ้วนและ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ต้องยื่นเพิ่มเติมโดยผู้ยื่นคำขอจะต้องดำเนินการแก้ไขและ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รือยื่นเอกสารเพิ่มเติมภายในระยะเวลาที่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lastRenderedPageBreak/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นายทะเบียนตรวจพิจารณาเอกสาร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แจ้งผล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เจ้าหน้าที่การเงินรับชำระค่าธรรมเนียม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นายทะเบียนรับจดทะเบียน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เจ้าหน้าที่บันทึกข้อมูลเข้าระบบ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จัดเตรียมใบสำคัญการจดทะเบียน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หนังสือรับรอง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สำเนาเอกสาร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นายทะเบียนตรวจเอกสารและลงนาม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มอบใบทะเบียนพาณิชย์ให้ผู้ยื่นคำขอ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60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นาที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lastRenderedPageBreak/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สำเนาบัตรประจำตัวของหุ้นส่วนผู้จัดการพร้อมลงนามสำเนารับรองถูกต้อง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สำเนาทะเบียนบ้านของหุ้นส่วนผู้จัดการพร้อมลงนามรับรองสำเนาถูกต้อง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คำขอจดทะเบียนพาณิชย์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แบบทพ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ใบทะเบียนพาณิชย์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ต้นฉบับ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สัญญาหรือข้อตกลงแก้ไขของห้างหุ้นส่วนสามัญหรือคณะบุคคลหรือกิจการร่วมค้า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ต้นฉบับ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หนังสือให้ความ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ยินยอมให้ใช้สถานที่ตั้งสำนักงานแห่งใหญ่โดยให้เจ้าของร้านหรือเจ้าของกรรมสิทธิ์ลงนามและให้มีพยานลงชื่อรับรองอย่างน้อย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1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คน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ใช้ในกรณีแก้ไขเพิ่มเติมที่ตั้ง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สำนักงานแห่งใหญ่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ที่แสดงให้เห็นว่าผู้ให้ความยินยอมเป็นเจ้าบ้านหรือสำเนาสัญญาเช่าโดยมีผู้ให้ความยินยอมเป็นผู้เช่าหรือเอกสารสิทธิ์อย่างอื่นที่ผู้เป็นเจ้าของกรรมสิทธิ์เป็นผู้ให้ความยินยอมพร้อมลงนามรับรองสำเนาถูกต้อง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กรณีผู้ประกอบพาณิชยกิจมิได้เป็นเจ้าบ้าน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แผนที่แสดงสถานที่ซึ่งใช้ประกอบพาณิชย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กิจและสถานที่สำคัญบริเวณใกล้เคียงโดยสังเขปพร้อมลงนามรับรองเอกสาร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7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พร้อมปิดอากรแสตมป์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10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8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สำเนาบัตรประจำตัวของผู้รับมอบอำนาจ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ค่าธรรมเนียมครั้งละ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ค่าธรรมเนียมคัดสำเนาเอกสาร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ชุดละ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)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ร้องเรียนณช่องทางที่ยื่นคำขอ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034980131-3 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www.klongmai-sampran.go.th  )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ร้องเรียนต่อกองทะเบียนธุรกิจกรมพัฒนาธุรกิจการค้ากระทรวงพาณิชย์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(02-547-4446-7)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: Call Center 1570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เว็บไซต์ 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: www.dbd.go.th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0C2AAC" w:rsidTr="00C1539D">
        <w:tc>
          <w:tcPr>
            <w:tcW w:w="675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คู่มือการกรอกเอกสาร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11/09/2558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คู่มือประชาชนอยู่ระหว่างการจัดทำ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แก้ไข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(User)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9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A77" w:rsidRDefault="00A37A77" w:rsidP="00C81DB8">
      <w:pPr>
        <w:spacing w:after="0" w:line="240" w:lineRule="auto"/>
      </w:pPr>
      <w:r>
        <w:separator/>
      </w:r>
    </w:p>
  </w:endnote>
  <w:endnote w:type="continuationSeparator" w:id="0">
    <w:p w:rsidR="00A37A77" w:rsidRDefault="00A37A77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A77" w:rsidRDefault="00A37A77" w:rsidP="00C81DB8">
      <w:pPr>
        <w:spacing w:after="0" w:line="240" w:lineRule="auto"/>
      </w:pPr>
      <w:r>
        <w:separator/>
      </w:r>
    </w:p>
  </w:footnote>
  <w:footnote w:type="continuationSeparator" w:id="0">
    <w:p w:rsidR="00A37A77" w:rsidRDefault="00A37A77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57728"/>
      <w:docPartObj>
        <w:docPartGallery w:val="Page Numbers (Top of Page)"/>
        <w:docPartUnique/>
      </w:docPartObj>
    </w:sdtPr>
    <w:sdtEndPr/>
    <w:sdtContent>
      <w:p w:rsidR="00C81DB8" w:rsidRDefault="00243BB3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683F81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683F8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3BB3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B63B0"/>
    <w:rsid w:val="005C6B68"/>
    <w:rsid w:val="00600A25"/>
    <w:rsid w:val="006437C0"/>
    <w:rsid w:val="0064558D"/>
    <w:rsid w:val="0065175D"/>
    <w:rsid w:val="00683F81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37A77"/>
    <w:rsid w:val="00A47E94"/>
    <w:rsid w:val="00A773CA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B3E87-357D-4B2F-B329-DCA46153C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0</TotalTime>
  <Pages>8</Pages>
  <Words>1156</Words>
  <Characters>6594</Characters>
  <Application>Microsoft Office Word</Application>
  <DocSecurity>0</DocSecurity>
  <Lines>54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Owner</cp:lastModifiedBy>
  <cp:revision>2</cp:revision>
  <cp:lastPrinted>2015-03-02T15:12:00Z</cp:lastPrinted>
  <dcterms:created xsi:type="dcterms:W3CDTF">2019-06-13T08:08:00Z</dcterms:created>
  <dcterms:modified xsi:type="dcterms:W3CDTF">2019-06-13T08:08:00Z</dcterms:modified>
</cp:coreProperties>
</file>