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การอนุญาตใช้น้ำประปา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87C6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การอนุญาตใช้น้ำประปา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ข้อบัญญัติองค์การบริหารส่วนตำบลคลองใหม่เรื่องการใช้น้ำประปา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ไม่ได้กำหนด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การอนุญาตใช้น้ำประปาเกรียงศักดิ์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17:00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107B03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>
        <w:rPr>
          <w:rFonts w:asciiTheme="minorBidi" w:hAnsiTheme="minorBidi" w:cs="Cordia New"/>
          <w:noProof/>
          <w:sz w:val="32"/>
          <w:szCs w:val="32"/>
          <w:lang w:bidi="th-TH"/>
        </w:rPr>
        <w:tab/>
      </w:r>
      <w:r w:rsidR="00575FAF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ข้อบัญญัติองค์การบริหารส่วนตำบลคลองใหม่เรื่องการใช้น้ำประปา </w:t>
      </w:r>
      <w:r w:rsidR="00575FAF" w:rsidRPr="000C2AAC">
        <w:rPr>
          <w:rFonts w:asciiTheme="minorBidi" w:hAnsiTheme="minorBidi"/>
          <w:noProof/>
          <w:sz w:val="32"/>
          <w:szCs w:val="32"/>
        </w:rPr>
        <w:t>(</w:t>
      </w:r>
      <w:r w:rsidR="00575FAF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ฉบับที่ </w:t>
      </w:r>
      <w:r w:rsidR="00575FAF" w:rsidRPr="000C2AAC">
        <w:rPr>
          <w:rFonts w:asciiTheme="minorBidi" w:hAnsiTheme="minorBidi"/>
          <w:noProof/>
          <w:sz w:val="32"/>
          <w:szCs w:val="32"/>
        </w:rPr>
        <w:t xml:space="preserve">2) </w:t>
      </w:r>
      <w:r w:rsidR="00575FAF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575FAF" w:rsidRPr="000C2AAC">
        <w:rPr>
          <w:rFonts w:asciiTheme="minorBidi" w:hAnsiTheme="minorBidi"/>
          <w:noProof/>
          <w:sz w:val="32"/>
          <w:szCs w:val="32"/>
        </w:rPr>
        <w:t>.</w:t>
      </w:r>
      <w:r w:rsidR="00575FAF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575FAF" w:rsidRPr="000C2AAC">
        <w:rPr>
          <w:rFonts w:asciiTheme="minorBidi" w:hAnsiTheme="minorBidi"/>
          <w:noProof/>
          <w:sz w:val="32"/>
          <w:szCs w:val="32"/>
        </w:rPr>
        <w:t xml:space="preserve">. 2555 </w:t>
      </w:r>
      <w:r w:rsidR="00575FAF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ให้เหมาะสมและสอดคล้องกับสถานการณ์ปัจจุบันการผลิตน้ำประปาบาดาลที่สูบขึ้นมานั้นมีความสะอาดพอการสูบขึ้นถังเพื่อให้น้ำมีแรงดันมากพอที่จะส่งไปบริการผู้ใช้ได้ไกลๆนำไปใช้ในบ้านเรือนได้จะต้องผ่านกระบวนการต่างๆมากมีการลงทุนสูงดังนั้นน้ำประปาจึงเป็นสิ่งที่มีค่าและเพื่อการบริการดำเนินไปได้ด้วยดีการประปาจึงเก็บค่าน้ำจากผู้ใช้บริการ</w:t>
      </w:r>
      <w:r w:rsidR="00575FAF"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ตรวจสอบเอกสารและคำร้องขออนุญาตใช้น้ำประปาตามหลักเกณฑ์เงื่อนไขในการยื่นคำขอ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พิจารณาคำขอโดยเจ้าหน้าที่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ลงนามการอนุญาตโดยนายกอบต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107B03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กรณีผู้ขอใช้น้ำ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เภทบริษัทจำกัดบริษัทมหาชนจำกัดห้างหุ้นส่วนจำกัดและนิติบุคคลอื่นให้กรรมการผู้จัดการหุ้นส่วนผู้จัดการหรือผู้มีอำนาจตามกฎหมายเป็นผู้ลงนามในแบบคำขอใช้น้ำประปาหนังสือมอบอำนาจ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กรณีไม่ได้มายื่นคำขอด้วยตนเอง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ค่าธรรมเนียมในการขอติดตั้งมาตรวัดน้ำ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กรณีขอใช้ใหม่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ค่าธรรมเนียมในการขอติดตั้งมาตรวัดน้ำ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กรณีถูกตัดมาตรวัดน้ำ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3A" w:rsidRDefault="00AC3B3A" w:rsidP="00C81DB8">
      <w:pPr>
        <w:spacing w:after="0" w:line="240" w:lineRule="auto"/>
      </w:pPr>
      <w:r>
        <w:separator/>
      </w:r>
    </w:p>
  </w:endnote>
  <w:endnote w:type="continuationSeparator" w:id="0">
    <w:p w:rsidR="00AC3B3A" w:rsidRDefault="00AC3B3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3A" w:rsidRDefault="00AC3B3A" w:rsidP="00C81DB8">
      <w:pPr>
        <w:spacing w:after="0" w:line="240" w:lineRule="auto"/>
      </w:pPr>
      <w:r>
        <w:separator/>
      </w:r>
    </w:p>
  </w:footnote>
  <w:footnote w:type="continuationSeparator" w:id="0">
    <w:p w:rsidR="00AC3B3A" w:rsidRDefault="00AC3B3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45E8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E87C6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E87C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00833"/>
    <w:rsid w:val="00107B03"/>
    <w:rsid w:val="00110F0C"/>
    <w:rsid w:val="00132E1B"/>
    <w:rsid w:val="00164004"/>
    <w:rsid w:val="0017533B"/>
    <w:rsid w:val="0018441F"/>
    <w:rsid w:val="0019449A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19F1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3173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3B3A"/>
    <w:rsid w:val="00AC4ACB"/>
    <w:rsid w:val="00AE6A9D"/>
    <w:rsid w:val="00AF4A06"/>
    <w:rsid w:val="00B23DA2"/>
    <w:rsid w:val="00B45E86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87C6D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5F08-3106-4408-BAD1-FAC35B49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2019-06-13T07:55:00Z</dcterms:created>
  <dcterms:modified xsi:type="dcterms:W3CDTF">2019-06-13T07:55:00Z</dcterms:modified>
</cp:coreProperties>
</file>