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การแจ้งขุดดิน</w:t>
      </w:r>
    </w:p>
    <w:bookmarkEnd w:id="0"/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4759AA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การแจ้งขุดดิน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พระราชบัญญัติการขุดดินและถมดินพ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2543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7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การแจ้งขุดดินองค์การบริหารส่วนตำบลคลองใหม่เกรียงศักดิ์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22/07/2015 18:22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www.klongmai-sampran.go.th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ติดต่อด้วยต้นเองณหน่วยงาน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           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กรุงเทพมหานคร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6)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7)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การดำเนินการขุดดินเข้าลักษณะตามมาตรา </w:t>
      </w:r>
      <w:r w:rsidRPr="000C2AAC">
        <w:rPr>
          <w:rFonts w:asciiTheme="minorBidi" w:hAnsiTheme="minorBidi"/>
          <w:noProof/>
          <w:sz w:val="32"/>
          <w:szCs w:val="32"/>
        </w:rPr>
        <w:t>17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2543   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การพิจารณารับแจ้งการขุดดิน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ดำเนินการตรวจสอบและพิจารณา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ดำเนินการขุดดิน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หนังสือมอบอำนาจกรณีให้บุคคลอื่นยื่นแจ้งการขุดดิน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วิศวกรผู้ออกแบบและคำนวณการขุดดินที่มีความลึกจากระดับพื้นดินเกิน๓เมตรหรือ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พื้นที่ปากบ่อดินเกิน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รายละเอียดการติดตั้งอุปกรณ์สำหรับวัดการเคลื่อนตัวของดิน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กรณีการขุดดินลึกเกิน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 20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กรณีการขุดดิน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ลึกเกิน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เมตรหรือมีพื้นที่ปากบ่อดินเกิน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03498013-3 /www.klongmai-sampran.go.th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โดยหัวหน้าหน่วยงาน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(Reviewer)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1B" w:rsidRDefault="00B7461B" w:rsidP="00C81DB8">
      <w:pPr>
        <w:spacing w:after="0" w:line="240" w:lineRule="auto"/>
      </w:pPr>
      <w:r>
        <w:separator/>
      </w:r>
    </w:p>
  </w:endnote>
  <w:endnote w:type="continuationSeparator" w:id="0">
    <w:p w:rsidR="00B7461B" w:rsidRDefault="00B7461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1B" w:rsidRDefault="00B7461B" w:rsidP="00C81DB8">
      <w:pPr>
        <w:spacing w:after="0" w:line="240" w:lineRule="auto"/>
      </w:pPr>
      <w:r>
        <w:separator/>
      </w:r>
    </w:p>
  </w:footnote>
  <w:footnote w:type="continuationSeparator" w:id="0">
    <w:p w:rsidR="00B7461B" w:rsidRDefault="00B7461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024ED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BB5927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B592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24ED9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120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759AA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37157"/>
    <w:rsid w:val="00A47E94"/>
    <w:rsid w:val="00AA7734"/>
    <w:rsid w:val="00AC4ACB"/>
    <w:rsid w:val="00AE6A9D"/>
    <w:rsid w:val="00AF4A06"/>
    <w:rsid w:val="00B23DA2"/>
    <w:rsid w:val="00B509FC"/>
    <w:rsid w:val="00B7461B"/>
    <w:rsid w:val="00B95782"/>
    <w:rsid w:val="00BB5927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9F76-2424-4966-8C18-57172427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7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2019-06-13T07:28:00Z</dcterms:created>
  <dcterms:modified xsi:type="dcterms:W3CDTF">2019-06-13T07:28:00Z</dcterms:modified>
</cp:coreProperties>
</file>