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097D07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กรณีผู้ขอจดทะเบียนเป็นบุคคลธรรมดาปนัดดา</w:t>
      </w:r>
      <w:r w:rsidR="00094F82" w:rsidRPr="000C2AAC">
        <w:rPr>
          <w:rFonts w:asciiTheme="minorBidi" w:hAnsiTheme="minorBidi"/>
          <w:noProof/>
          <w:sz w:val="32"/>
          <w:szCs w:val="32"/>
        </w:rPr>
        <w:t>31/08/2015 17:54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11)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นายทะเบียนรับจดทะเบียน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ระบบดิจิทัลเฉพาะที่เกี่ยวกับการบันเทิง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(0-2547-4446-7 )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973" w:rsidRDefault="00547973" w:rsidP="00C81DB8">
      <w:pPr>
        <w:spacing w:after="0" w:line="240" w:lineRule="auto"/>
      </w:pPr>
      <w:r>
        <w:separator/>
      </w:r>
    </w:p>
  </w:endnote>
  <w:endnote w:type="continuationSeparator" w:id="0">
    <w:p w:rsidR="00547973" w:rsidRDefault="0054797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973" w:rsidRDefault="00547973" w:rsidP="00C81DB8">
      <w:pPr>
        <w:spacing w:after="0" w:line="240" w:lineRule="auto"/>
      </w:pPr>
      <w:r>
        <w:separator/>
      </w:r>
    </w:p>
  </w:footnote>
  <w:footnote w:type="continuationSeparator" w:id="0">
    <w:p w:rsidR="00547973" w:rsidRDefault="0054797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9A0F31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097D07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097D0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97D07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47973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B643A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C79E0"/>
    <w:rsid w:val="008D7B9E"/>
    <w:rsid w:val="008E2900"/>
    <w:rsid w:val="00914267"/>
    <w:rsid w:val="00934C64"/>
    <w:rsid w:val="00982CD7"/>
    <w:rsid w:val="00983E7C"/>
    <w:rsid w:val="0098687F"/>
    <w:rsid w:val="00995D16"/>
    <w:rsid w:val="009A0F31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12C6F-0DC7-4B60-AF88-60203B9A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9</Pages>
  <Words>1160</Words>
  <Characters>6616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2019-06-13T08:14:00Z</dcterms:created>
  <dcterms:modified xsi:type="dcterms:W3CDTF">2019-06-13T08:14:00Z</dcterms:modified>
</cp:coreProperties>
</file>