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การขออนุญาตดัดแปลงอาคารตามมาตรา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21</w:t>
      </w:r>
    </w:p>
    <w:bookmarkEnd w:id="0"/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7561F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การขออนุญาตดัดแปลงอาคารตามมาตรา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21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สำเนาคู่มือประชาชนการขออนุญาตดัดแปลงอาคารตามมาตรา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21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15:01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08:30 - 16:00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ใดจะดัดแปลงอาคารต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รับใบอนุญาตจากเจ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ถิ่นโดย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ยื่นความประสงค์ดัดแปลงอาคารพร้อมเอกสาร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และแจ้งให้ผู้ขอมารับใบอนุญาตดัดแปลงอาคาร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องค์กรปกครองส่วนท้องถิ่นในพื้นที่ที่จะดำเนินการขออนุญาตดัดแปลงอาคาร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แบบคำขออนุญาตก่อสร้างอาคาร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ใบอนุญาตก่อสร้างอาคารเดิมที่ได้รับอนุญาตหรือใบรับแจ้ง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ใบอนุญาตให้ใช้ที่ดินและประกอบกิจการในนิคมอุตสาหกรรมหรือใบอนุญาตฯฉบับ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ต่ออายุหรือใบอนุญาตให้ใช้ที่ดินและประกอบกิจการ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บัตรประจำตัวประชาชนและสำเนาทะเบียนบ้านของผู้มีอำนาจลงนามแทนนิติบุคคลผู้รับมอบอำนาจ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หนังสือรับรองของวิศวกรผู้ออกแบบพร้อมสำเนาใบอนุญาตเป็นผู้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รายการคำนวณโครงสร้างแผ่นปกระบุชื่อเจ้าของอาคารชื่ออาคารสถานที่ก่อสร้างชื่อคุณวุฒิที่อยู่ของ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วิศวกรผู้คำนวณพร้อมลงนามทุกแผ่น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2550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แสดงรายละเอียดการคำนวณการออกแบบโครงสร้าง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 &gt; 65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fc’&gt; 173.3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48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หนังสือยินยอมเป็นผู้ควบคุมงานของวิศวกรผู้ควบคุมการก่อสร้างพร้อม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33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ของผู้ประกอบวิชาชีพวิศวกรรมควบคุมและวิศวกรผู้ออกแบบระบบป้องกันเพลิงไหม้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หนังสือรับรองของผู้ประกอบวิชาชีพวิศวกรรมควบคุมของวิศวกรผู้ออกแบบระบบลิฟต์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เอกสารที่ต้องยื่นเพิ่มเติมสำหรับกรณีเป็นอาคารสูงหรืออาคารขนาดใหญ่พิเศษ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70" w:rsidRDefault="00850C70" w:rsidP="00C81DB8">
      <w:pPr>
        <w:spacing w:after="0" w:line="240" w:lineRule="auto"/>
      </w:pPr>
      <w:r>
        <w:separator/>
      </w:r>
    </w:p>
  </w:endnote>
  <w:endnote w:type="continuationSeparator" w:id="0">
    <w:p w:rsidR="00850C70" w:rsidRDefault="00850C70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70" w:rsidRDefault="00850C70" w:rsidP="00C81DB8">
      <w:pPr>
        <w:spacing w:after="0" w:line="240" w:lineRule="auto"/>
      </w:pPr>
      <w:r>
        <w:separator/>
      </w:r>
    </w:p>
  </w:footnote>
  <w:footnote w:type="continuationSeparator" w:id="0">
    <w:p w:rsidR="00850C70" w:rsidRDefault="00850C70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EE4F6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7561F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7561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B5915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863AB"/>
    <w:rsid w:val="00790214"/>
    <w:rsid w:val="00793306"/>
    <w:rsid w:val="007E1E74"/>
    <w:rsid w:val="00811134"/>
    <w:rsid w:val="00850C70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7561F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E4F6C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28542-7B1B-4977-8810-6C47912D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14</Pages>
  <Words>1356</Words>
  <Characters>7731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2019-06-13T07:54:00Z</dcterms:created>
  <dcterms:modified xsi:type="dcterms:W3CDTF">2019-06-13T07:54:00Z</dcterms:modified>
</cp:coreProperties>
</file>