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bookmarkStart w:id="0" w:name="_GoBack"/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ป้องกันและการรักษาความสงบเรียบร้อย</w:t>
      </w:r>
      <w:bookmarkEnd w:id="0"/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8D219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ป้องกันและการรักษาความสงบเรียบร้อย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พระราชบัญญัติป้องกันภัยและบรรเทาสาธารณภัยพ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.2550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พระราชบัญญัติป้องกันภัยและบรรเทาสาธารภัยพ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.2550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[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]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ป้องกันและการรักษาความสงบเรียบร้อยบุษกร</w:t>
      </w:r>
      <w:r w:rsidR="00094F82" w:rsidRPr="000C2AAC">
        <w:rPr>
          <w:rFonts w:asciiTheme="minorBidi" w:hAnsiTheme="minorBidi"/>
          <w:noProof/>
          <w:sz w:val="32"/>
          <w:szCs w:val="32"/>
        </w:rPr>
        <w:t>11/09/2558 10:12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1E2A85" w:rsidRDefault="00575FAF" w:rsidP="001E2A85">
      <w:pPr>
        <w:tabs>
          <w:tab w:val="left" w:pos="360"/>
        </w:tabs>
        <w:spacing w:after="0" w:line="240" w:lineRule="auto"/>
        <w:rPr>
          <w:rFonts w:asciiTheme="minorBidi" w:hAnsiTheme="minorBidi"/>
          <w:noProof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ผู้แจ้งต้องปฏิบัติตามหลักเกณฑ์พระราชบัญญัติป้องกันภัยและบรรเทาสาธารณภัยพ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 xml:space="preserve">.2550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ละกฎหมายอื่นที่เกี่ยวข้องเพื่อประโยชน์ของผู้ประสบภัยหรือเจ้าบ้านหลักเกณฑ์วิธีการและเงื่อนไขในการยื่นคำขอ</w:t>
      </w:r>
      <w:r w:rsidRPr="000C2AAC">
        <w:rPr>
          <w:rFonts w:asciiTheme="minorBidi" w:hAnsiTheme="minorBidi"/>
          <w:noProof/>
          <w:sz w:val="32"/>
          <w:szCs w:val="32"/>
        </w:rPr>
        <w:br/>
        <w:t>1.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ต้องเป็นผู้ที่อาศัยอยู่ในเขตองค์การบริหารส่วนตำบลคลองใหม่หรือใกล้เคียง</w:t>
      </w:r>
      <w:r w:rsidRPr="000C2AAC">
        <w:rPr>
          <w:rFonts w:asciiTheme="minorBidi" w:hAnsiTheme="minorBidi"/>
          <w:noProof/>
          <w:sz w:val="32"/>
          <w:szCs w:val="32"/>
        </w:rPr>
        <w:br/>
        <w:t>2.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ต้องเป็นผู้มีความประสงค์เรียกใช้ในการอำนวยความสะดวกจราจร</w:t>
      </w:r>
    </w:p>
    <w:p w:rsidR="001E2A85" w:rsidRDefault="001E2A85" w:rsidP="001E2A8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1E2A85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ยื่นคำร้องทั่วไป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รับเรื่องเสนอ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เจ้าหน้าที่ที่เกี่ยวข้องทำการตรวจสอบข้อเท็จจริงเบื้องต้น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2.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แนะนำ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แก้ไขบรรเทาความเดือดร้อน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เสนอให้ผู้บังคับบัญชา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แจ้งผลให้ประชาชนทราบ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8E2900" w:rsidRPr="000C2AAC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3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="001E2A85">
        <w:rPr>
          <w:rFonts w:asciiTheme="minorBidi" w:hAnsiTheme="minorBidi" w:hint="cs"/>
          <w:noProof/>
          <w:sz w:val="32"/>
          <w:szCs w:val="32"/>
          <w:cs/>
          <w:lang w:bidi="th-TH"/>
        </w:rPr>
        <w:t>ทันที</w:t>
      </w: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tbl>
      <w:tblPr>
        <w:tblStyle w:val="a4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12/09/2558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1E2A85">
      <w:headerReference w:type="default" r:id="rId9"/>
      <w:pgSz w:w="11907" w:h="16839" w:code="9"/>
      <w:pgMar w:top="1440" w:right="657" w:bottom="993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699" w:rsidRDefault="00166699" w:rsidP="00C81DB8">
      <w:pPr>
        <w:spacing w:after="0" w:line="240" w:lineRule="auto"/>
      </w:pPr>
      <w:r>
        <w:separator/>
      </w:r>
    </w:p>
  </w:endnote>
  <w:endnote w:type="continuationSeparator" w:id="0">
    <w:p w:rsidR="00166699" w:rsidRDefault="00166699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699" w:rsidRDefault="00166699" w:rsidP="00C81DB8">
      <w:pPr>
        <w:spacing w:after="0" w:line="240" w:lineRule="auto"/>
      </w:pPr>
      <w:r>
        <w:separator/>
      </w:r>
    </w:p>
  </w:footnote>
  <w:footnote w:type="continuationSeparator" w:id="0">
    <w:p w:rsidR="00166699" w:rsidRDefault="00166699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957728"/>
      <w:docPartObj>
        <w:docPartGallery w:val="Page Numbers (Top of Page)"/>
        <w:docPartUnique/>
      </w:docPartObj>
    </w:sdtPr>
    <w:sdtEndPr/>
    <w:sdtContent>
      <w:p w:rsidR="00C81DB8" w:rsidRDefault="00586DF7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D219D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D219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66699"/>
    <w:rsid w:val="0017533B"/>
    <w:rsid w:val="0018441F"/>
    <w:rsid w:val="0019582A"/>
    <w:rsid w:val="001B0622"/>
    <w:rsid w:val="001B1C8D"/>
    <w:rsid w:val="001E05C0"/>
    <w:rsid w:val="001E2A85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64E49"/>
    <w:rsid w:val="00575FAF"/>
    <w:rsid w:val="00586DF7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4453F"/>
    <w:rsid w:val="0085230C"/>
    <w:rsid w:val="00862FC5"/>
    <w:rsid w:val="0087182F"/>
    <w:rsid w:val="0087509D"/>
    <w:rsid w:val="008A3CB7"/>
    <w:rsid w:val="008B3521"/>
    <w:rsid w:val="008D219D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D0022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73FD0-5A3C-4434-B4D1-37728ECB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Owner</cp:lastModifiedBy>
  <cp:revision>2</cp:revision>
  <cp:lastPrinted>2015-03-02T15:12:00Z</cp:lastPrinted>
  <dcterms:created xsi:type="dcterms:W3CDTF">2019-06-13T07:58:00Z</dcterms:created>
  <dcterms:modified xsi:type="dcterms:W3CDTF">2019-06-13T07:58:00Z</dcterms:modified>
</cp:coreProperties>
</file>