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165C5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การขออนุญาตก่อสร้างอาคารตามมาตรา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 ,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สำเนาคู่มือประชาชนการขออนุญาตก่อสร้างอาคารตามมาตรา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11:05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ใดจะก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อสร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างอาคารต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ยื่นคำขออนุญาตก่อสร้างอาคารพร้อมเอกสาร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และแจ้งให้ผู้ขอมารับใบอนุญาตก่อสร้างอาคาร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องค์กรปกครองส่วนท้องถิ่นในพื้นที่ที่จะขออนุญาตก่อสร้างอาคาร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อนุญาตก่อสร้างอาคาร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พร้อมเงื่อนไข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หนังสือยินยอมให้ชิดเขตที่ดิน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กรณีใช้หน่วยแรง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4D" w:rsidRDefault="004B394D" w:rsidP="00C81DB8">
      <w:pPr>
        <w:spacing w:after="0" w:line="240" w:lineRule="auto"/>
      </w:pPr>
      <w:r>
        <w:separator/>
      </w:r>
    </w:p>
  </w:endnote>
  <w:endnote w:type="continuationSeparator" w:id="0">
    <w:p w:rsidR="004B394D" w:rsidRDefault="004B394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4D" w:rsidRDefault="004B394D" w:rsidP="00C81DB8">
      <w:pPr>
        <w:spacing w:after="0" w:line="240" w:lineRule="auto"/>
      </w:pPr>
      <w:r>
        <w:separator/>
      </w:r>
    </w:p>
  </w:footnote>
  <w:footnote w:type="continuationSeparator" w:id="0">
    <w:p w:rsidR="004B394D" w:rsidRDefault="004B394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53C7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65C5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65C5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5C58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17BF5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B394D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7512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3C73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197A-03F7-400F-B74B-600F338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13</Pages>
  <Words>1335</Words>
  <Characters>7615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2019-06-13T07:42:00Z</dcterms:created>
  <dcterms:modified xsi:type="dcterms:W3CDTF">2019-06-13T07:42:00Z</dcterms:modified>
</cp:coreProperties>
</file>