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9132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การขอรับบำเหน็จพิเศษของทายาท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สำเนาคู่มือประชาชนการขอรับบำเหน็จพิเศษของทายาท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15:48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กรณี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ผู้มีสิทธิรับมรดกตามประมวลกฎหมายแพ่งและพาณิชย์โดยอนุโลม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ทายาท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องค์การบริหารส่วนตำบล 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รวบรวมหลักฐานและเอกสารที่เกี่ยวข้องเสนอผู้มีอำนาจพิจารณา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พิจารณาสั่งจ่ายเงินบำเหน็จพิเศษและให้องค์กรปกครองส่วนท้องถิ่นแจ้งและเบิกจ่ายเงินดังกล่าว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ให้แก่ทายาทต่อไป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เว็ปไซด์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ตัวอย่างหนังสือรับรองการใช้เงินคืนแก่หน่วยการบริหารราชการส่วนท้องถิ่น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41" w:rsidRDefault="00BA6541" w:rsidP="00C81DB8">
      <w:pPr>
        <w:spacing w:after="0" w:line="240" w:lineRule="auto"/>
      </w:pPr>
      <w:r>
        <w:separator/>
      </w:r>
    </w:p>
  </w:endnote>
  <w:endnote w:type="continuationSeparator" w:id="0">
    <w:p w:rsidR="00BA6541" w:rsidRDefault="00BA654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41" w:rsidRDefault="00BA6541" w:rsidP="00C81DB8">
      <w:pPr>
        <w:spacing w:after="0" w:line="240" w:lineRule="auto"/>
      </w:pPr>
      <w:r>
        <w:separator/>
      </w:r>
    </w:p>
  </w:footnote>
  <w:footnote w:type="continuationSeparator" w:id="0">
    <w:p w:rsidR="00BA6541" w:rsidRDefault="00BA654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CF3A0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9132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913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1329"/>
    <w:rsid w:val="00793306"/>
    <w:rsid w:val="007E1E74"/>
    <w:rsid w:val="00811134"/>
    <w:rsid w:val="008258D0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1232E"/>
    <w:rsid w:val="00B23DA2"/>
    <w:rsid w:val="00B509FC"/>
    <w:rsid w:val="00B95782"/>
    <w:rsid w:val="00BA6541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CF3A0E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26C8A-44AA-4346-801C-2973B55F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2019-06-13T08:08:00Z</dcterms:created>
  <dcterms:modified xsi:type="dcterms:W3CDTF">2019-06-13T08:08:00Z</dcterms:modified>
</cp:coreProperties>
</file>