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6B1E3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16:51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ยินยอมเป็นเจ้าบ้านหรือผู้ขอเลขที่บ้านหรือสำเนาสัญญาเช่าโดยมีผูั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สำเนาเอกสารแสดงการจดทะเบียนเป็นนิติบุคคลซึ่งมีรายการเกี่ยวกับชื่อวัตถุที่ประสงค์ทุนที่ตั้ง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สำนักงานรายชื่อกรรมการและอำนาจกรรมการพร้อมลงนามรับรองสำเนาถูกต้อง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หนังสือแต่งตั้งผู้รับผิดชอบดำเนินกิจการในประเทศไทย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ใบอนุญาตทำงานของผู้รับผิดชอบดำเนินกิจการในประเทศไทย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กรณีเป็นบุคคลต่างด้าว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ประกอบธุรกิจของคนต่างด้าวหรือหนังสือรับรองการใช้สิทธิตามสนธิสัญญา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65" w:rsidRDefault="003F3765" w:rsidP="00C81DB8">
      <w:pPr>
        <w:spacing w:after="0" w:line="240" w:lineRule="auto"/>
      </w:pPr>
      <w:r>
        <w:separator/>
      </w:r>
    </w:p>
  </w:endnote>
  <w:endnote w:type="continuationSeparator" w:id="0">
    <w:p w:rsidR="003F3765" w:rsidRDefault="003F376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65" w:rsidRDefault="003F3765" w:rsidP="00C81DB8">
      <w:pPr>
        <w:spacing w:after="0" w:line="240" w:lineRule="auto"/>
      </w:pPr>
      <w:r>
        <w:separator/>
      </w:r>
    </w:p>
  </w:footnote>
  <w:footnote w:type="continuationSeparator" w:id="0">
    <w:p w:rsidR="003F3765" w:rsidRDefault="003F376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66281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B1E3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B1E3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27A8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3765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62814"/>
    <w:rsid w:val="00686AAA"/>
    <w:rsid w:val="006974B7"/>
    <w:rsid w:val="006B1E3C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16D4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7FD0-CB71-4934-B2EE-6916BEFC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11</Pages>
  <Words>1334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2019-06-13T08:13:00Z</dcterms:created>
  <dcterms:modified xsi:type="dcterms:W3CDTF">2019-06-13T08:13:00Z</dcterms:modified>
</cp:coreProperties>
</file>