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33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23C3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33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: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25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สำเนาคู่มือประชาชนการขออนุญาตเปลี่ยนการใช้อาคารตามมาตรา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33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15:10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ยื่นขออนุญาตเปลี่ยนการใช้อาคารพร้อมเอกสาร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และแจ้งให้ผู้ขอมารับใบอนุญาตเปลี่ยนการใช้อาคาร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.5)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3)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94" w:rsidRDefault="00C85B94" w:rsidP="00C81DB8">
      <w:pPr>
        <w:spacing w:after="0" w:line="240" w:lineRule="auto"/>
      </w:pPr>
      <w:r>
        <w:separator/>
      </w:r>
    </w:p>
  </w:endnote>
  <w:endnote w:type="continuationSeparator" w:id="0">
    <w:p w:rsidR="00C85B94" w:rsidRDefault="00C85B9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94" w:rsidRDefault="00C85B94" w:rsidP="00C81DB8">
      <w:pPr>
        <w:spacing w:after="0" w:line="240" w:lineRule="auto"/>
      </w:pPr>
      <w:r>
        <w:separator/>
      </w:r>
    </w:p>
  </w:footnote>
  <w:footnote w:type="continuationSeparator" w:id="0">
    <w:p w:rsidR="00C85B94" w:rsidRDefault="00C85B9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7C013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23C3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23C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3C39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0138"/>
    <w:rsid w:val="007E1E74"/>
    <w:rsid w:val="00811134"/>
    <w:rsid w:val="0085230C"/>
    <w:rsid w:val="00862FC5"/>
    <w:rsid w:val="0087182F"/>
    <w:rsid w:val="0087509D"/>
    <w:rsid w:val="008A3CB7"/>
    <w:rsid w:val="008B3521"/>
    <w:rsid w:val="008C27B5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85B94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4E08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79A8-50B4-445A-9590-A1BD6798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7</Pages>
  <Words>802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2019-06-13T07:55:00Z</dcterms:created>
  <dcterms:modified xsi:type="dcterms:W3CDTF">2019-06-13T07:55:00Z</dcterms:modified>
</cp:coreProperties>
</file>