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D36873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รับบำเหน็จปกติหรือบำเหน็จรายเดือนของลูกจ้างประจำขององค์กรปกครองส่วนท้องถิ่น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15:40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ปีบริบูรณ์เมื่อพ้นหรือออกจากงานด้วยเหตุในข้อ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6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ถึง </w:t>
      </w:r>
      <w:r w:rsidRPr="000C2AAC">
        <w:rPr>
          <w:rFonts w:asciiTheme="minorBidi" w:hAnsiTheme="minorBidi"/>
          <w:noProof/>
          <w:sz w:val="32"/>
          <w:szCs w:val="32"/>
        </w:rPr>
        <w:t xml:space="preserve">(16)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และกรณีทำงาน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เป็นลูกจ้างประจำไม่น้อยกว่า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ปีบริบูรณ์และลาออกจากงานด้วยเหตุในข้อ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6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และที่แก้ไขเพิ่มเติม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เจ้าหน้าที่ตรวจสอบความครบถ้วนจองเอกสารหลักฐาน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แบบคำขอรับบำเหน็จปกติหรือบำเหน็จรายเดือนลูกจ้าง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แบบคำขอรับบำเหน็จปกติหรือบำเหน็จรายเดือนลูกจ้าง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B6" w:rsidRDefault="00CD59B6" w:rsidP="00C81DB8">
      <w:pPr>
        <w:spacing w:after="0" w:line="240" w:lineRule="auto"/>
      </w:pPr>
      <w:r>
        <w:separator/>
      </w:r>
    </w:p>
  </w:endnote>
  <w:endnote w:type="continuationSeparator" w:id="1">
    <w:p w:rsidR="00CD59B6" w:rsidRDefault="00CD59B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B6" w:rsidRDefault="00CD59B6" w:rsidP="00C81DB8">
      <w:pPr>
        <w:spacing w:after="0" w:line="240" w:lineRule="auto"/>
      </w:pPr>
      <w:r>
        <w:separator/>
      </w:r>
    </w:p>
  </w:footnote>
  <w:footnote w:type="continuationSeparator" w:id="1">
    <w:p w:rsidR="00CD59B6" w:rsidRDefault="00CD59B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3687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33C5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33C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D59B6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6873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3C5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2015-09-11T05:14:00Z</dcterms:created>
  <dcterms:modified xsi:type="dcterms:W3CDTF">2015-09-11T05:14:00Z</dcterms:modified>
</cp:coreProperties>
</file>